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7A" w:rsidRDefault="009B4D7A" w:rsidP="00AE5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ED1">
        <w:rPr>
          <w:rFonts w:ascii="Times New Roman" w:hAnsi="Times New Roman" w:cs="Times New Roman"/>
          <w:sz w:val="28"/>
          <w:szCs w:val="28"/>
        </w:rPr>
        <w:t>Информация о предписаниях надзорных органов</w:t>
      </w:r>
    </w:p>
    <w:p w:rsidR="009B4D7A" w:rsidRDefault="009B4D7A" w:rsidP="00AE5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ED1">
        <w:rPr>
          <w:rFonts w:ascii="Times New Roman" w:hAnsi="Times New Roman" w:cs="Times New Roman"/>
          <w:sz w:val="28"/>
          <w:szCs w:val="28"/>
        </w:rPr>
        <w:t>МБДОУ «Детский сад  № 145»</w:t>
      </w:r>
    </w:p>
    <w:p w:rsidR="009B4D7A" w:rsidRDefault="009B4D7A" w:rsidP="00AE5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2014 год</w:t>
      </w:r>
    </w:p>
    <w:p w:rsidR="009B4D7A" w:rsidRDefault="009B4D7A" w:rsidP="00AE5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17"/>
        <w:gridCol w:w="3685"/>
        <w:gridCol w:w="2569"/>
      </w:tblGrid>
      <w:tr w:rsidR="009B4D7A" w:rsidRPr="000F24F5" w:rsidTr="0067536A">
        <w:tc>
          <w:tcPr>
            <w:tcW w:w="0" w:type="auto"/>
          </w:tcPr>
          <w:p w:rsidR="009B4D7A" w:rsidRPr="000F24F5" w:rsidRDefault="009B4D7A" w:rsidP="000F2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F5">
              <w:rPr>
                <w:rFonts w:ascii="Times New Roman" w:hAnsi="Times New Roman" w:cs="Times New Roman"/>
                <w:sz w:val="28"/>
                <w:szCs w:val="28"/>
              </w:rPr>
              <w:t>Номер и дата предписания, кем проведена проверка</w:t>
            </w:r>
          </w:p>
        </w:tc>
        <w:tc>
          <w:tcPr>
            <w:tcW w:w="0" w:type="auto"/>
          </w:tcPr>
          <w:p w:rsidR="009B4D7A" w:rsidRPr="000F24F5" w:rsidRDefault="009B4D7A" w:rsidP="000F2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F5">
              <w:rPr>
                <w:rFonts w:ascii="Times New Roman" w:hAnsi="Times New Roman" w:cs="Times New Roman"/>
                <w:sz w:val="28"/>
                <w:szCs w:val="28"/>
              </w:rPr>
              <w:t>Выявленное нарушение, срок исполнения</w:t>
            </w:r>
          </w:p>
        </w:tc>
        <w:tc>
          <w:tcPr>
            <w:tcW w:w="0" w:type="auto"/>
          </w:tcPr>
          <w:p w:rsidR="009B4D7A" w:rsidRPr="000F24F5" w:rsidRDefault="009B4D7A" w:rsidP="000F2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F5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</w:tr>
      <w:tr w:rsidR="009B4D7A" w:rsidRPr="000F24F5" w:rsidTr="0067536A">
        <w:tc>
          <w:tcPr>
            <w:tcW w:w="0" w:type="auto"/>
          </w:tcPr>
          <w:p w:rsidR="009B4D7A" w:rsidRPr="000F24F5" w:rsidRDefault="009B4D7A" w:rsidP="000F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4F5">
              <w:rPr>
                <w:rFonts w:ascii="Times New Roman" w:hAnsi="Times New Roman" w:cs="Times New Roman"/>
                <w:sz w:val="28"/>
                <w:szCs w:val="28"/>
              </w:rPr>
              <w:t>1.№ 08/110 от 30.05.2014  Управление Федеральной службы по надзору в сфере защиты прав потребителей и благополучия человека по  Алтайскому краю</w:t>
            </w:r>
          </w:p>
        </w:tc>
        <w:tc>
          <w:tcPr>
            <w:tcW w:w="0" w:type="auto"/>
          </w:tcPr>
          <w:p w:rsidR="009B4D7A" w:rsidRPr="000F24F5" w:rsidRDefault="009B4D7A" w:rsidP="000F2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4F5">
              <w:rPr>
                <w:rFonts w:ascii="Times New Roman" w:hAnsi="Times New Roman" w:cs="Times New Roman"/>
                <w:sz w:val="28"/>
                <w:szCs w:val="28"/>
              </w:rPr>
              <w:t xml:space="preserve">1. Использовать для обработки яиц разрешенные для этой цели дезинфицирующие средства  срок: 04.08.2014 </w:t>
            </w:r>
          </w:p>
          <w:p w:rsidR="009B4D7A" w:rsidRPr="000F24F5" w:rsidRDefault="009B4D7A" w:rsidP="000F2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4F5">
              <w:rPr>
                <w:rFonts w:ascii="Times New Roman" w:hAnsi="Times New Roman" w:cs="Times New Roman"/>
                <w:sz w:val="28"/>
                <w:szCs w:val="28"/>
              </w:rPr>
              <w:t xml:space="preserve">2.Использовать двойной матерчатый мешок после употребления белья  срок: 04.08.2014 </w:t>
            </w:r>
          </w:p>
          <w:p w:rsidR="009B4D7A" w:rsidRPr="000F24F5" w:rsidRDefault="009B4D7A" w:rsidP="000F2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B4D7A" w:rsidRPr="000F24F5" w:rsidRDefault="009B4D7A" w:rsidP="000F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4F5">
              <w:rPr>
                <w:rFonts w:ascii="Times New Roman" w:hAnsi="Times New Roman" w:cs="Times New Roman"/>
                <w:sz w:val="28"/>
                <w:szCs w:val="28"/>
              </w:rPr>
              <w:t>1.Выполнено  за счет внебюджета 350 руб.</w:t>
            </w:r>
          </w:p>
          <w:p w:rsidR="009B4D7A" w:rsidRPr="000F24F5" w:rsidRDefault="009B4D7A" w:rsidP="000F2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D7A" w:rsidRPr="000F24F5" w:rsidRDefault="009B4D7A" w:rsidP="000F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4F5">
              <w:rPr>
                <w:rFonts w:ascii="Times New Roman" w:hAnsi="Times New Roman" w:cs="Times New Roman"/>
                <w:sz w:val="28"/>
                <w:szCs w:val="28"/>
              </w:rPr>
              <w:t xml:space="preserve">2. Выполнено без финансовых затрат </w:t>
            </w:r>
          </w:p>
        </w:tc>
      </w:tr>
      <w:tr w:rsidR="009B4D7A" w:rsidRPr="000F24F5" w:rsidTr="0067536A">
        <w:tc>
          <w:tcPr>
            <w:tcW w:w="0" w:type="auto"/>
          </w:tcPr>
          <w:p w:rsidR="009B4D7A" w:rsidRPr="000F24F5" w:rsidRDefault="009B4D7A" w:rsidP="000F2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4F5">
              <w:rPr>
                <w:rFonts w:ascii="Times New Roman" w:hAnsi="Times New Roman" w:cs="Times New Roman"/>
                <w:sz w:val="28"/>
                <w:szCs w:val="28"/>
              </w:rPr>
              <w:t xml:space="preserve">2. № 510/1/387 от 10.09.2014 </w:t>
            </w:r>
          </w:p>
          <w:p w:rsidR="009B4D7A" w:rsidRPr="000F24F5" w:rsidRDefault="009B4D7A" w:rsidP="000F2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4F5">
              <w:rPr>
                <w:rFonts w:ascii="Times New Roman" w:hAnsi="Times New Roman" w:cs="Times New Roman"/>
                <w:sz w:val="28"/>
                <w:szCs w:val="28"/>
              </w:rPr>
              <w:t xml:space="preserve">Главное управление МЧС России по Алтайскому краю  Территориальный отдел надзорной деятельности №1 по Ленинскому району </w:t>
            </w:r>
          </w:p>
        </w:tc>
        <w:tc>
          <w:tcPr>
            <w:tcW w:w="0" w:type="auto"/>
          </w:tcPr>
          <w:p w:rsidR="009B4D7A" w:rsidRPr="000F24F5" w:rsidRDefault="009B4D7A" w:rsidP="000F2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4F5">
              <w:rPr>
                <w:rFonts w:ascii="Times New Roman" w:hAnsi="Times New Roman" w:cs="Times New Roman"/>
                <w:sz w:val="28"/>
                <w:szCs w:val="28"/>
              </w:rPr>
              <w:t>1.Не во всех помещениях  есть  таблички с номером телефона для вызова пожарной охраны. Срок: 16.01.2015</w:t>
            </w:r>
          </w:p>
          <w:p w:rsidR="009B4D7A" w:rsidRPr="000F24F5" w:rsidRDefault="009B4D7A" w:rsidP="000F2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4F5">
              <w:rPr>
                <w:rFonts w:ascii="Times New Roman" w:hAnsi="Times New Roman" w:cs="Times New Roman"/>
                <w:sz w:val="28"/>
                <w:szCs w:val="28"/>
              </w:rPr>
              <w:t>2. Не создана пожарно-техническая комиссия  в целях организации и осуществления работ по предупреждению пожара. Срок: 16.01.2015</w:t>
            </w:r>
          </w:p>
          <w:p w:rsidR="009B4D7A" w:rsidRPr="000F24F5" w:rsidRDefault="009B4D7A" w:rsidP="000F2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4F5">
              <w:rPr>
                <w:rFonts w:ascii="Times New Roman" w:hAnsi="Times New Roman" w:cs="Times New Roman"/>
                <w:sz w:val="28"/>
                <w:szCs w:val="28"/>
              </w:rPr>
              <w:t xml:space="preserve">3.На объекте нет исполнительной документации на эвакуационное освещение  Срок: 01.07.2015 </w:t>
            </w:r>
          </w:p>
          <w:p w:rsidR="009B4D7A" w:rsidRPr="000F24F5" w:rsidRDefault="009B4D7A" w:rsidP="000F2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4F5">
              <w:rPr>
                <w:rFonts w:ascii="Times New Roman" w:hAnsi="Times New Roman" w:cs="Times New Roman"/>
                <w:sz w:val="28"/>
                <w:szCs w:val="28"/>
              </w:rPr>
              <w:t>4.Поэтажные планы эвакуации не в фотолюминесцентном исполнении срок: 01.07.2015</w:t>
            </w:r>
          </w:p>
          <w:p w:rsidR="009B4D7A" w:rsidRPr="000F24F5" w:rsidRDefault="009B4D7A" w:rsidP="000F2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B4D7A" w:rsidRPr="000F24F5" w:rsidRDefault="009B4D7A" w:rsidP="000F2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4F5">
              <w:rPr>
                <w:rFonts w:ascii="Times New Roman" w:hAnsi="Times New Roman" w:cs="Times New Roman"/>
                <w:sz w:val="28"/>
                <w:szCs w:val="28"/>
              </w:rPr>
              <w:t>1. Выполнено без финансовых затрат.</w:t>
            </w:r>
          </w:p>
          <w:p w:rsidR="009B4D7A" w:rsidRPr="000F24F5" w:rsidRDefault="009B4D7A" w:rsidP="000F2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D7A" w:rsidRPr="000F24F5" w:rsidRDefault="009B4D7A" w:rsidP="000F2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D7A" w:rsidRPr="000F24F5" w:rsidRDefault="009B4D7A" w:rsidP="000F2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D7A" w:rsidRPr="000F24F5" w:rsidRDefault="009B4D7A" w:rsidP="000F2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D7A" w:rsidRPr="000F24F5" w:rsidRDefault="009B4D7A" w:rsidP="000F2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4F5">
              <w:rPr>
                <w:rFonts w:ascii="Times New Roman" w:hAnsi="Times New Roman" w:cs="Times New Roman"/>
                <w:sz w:val="28"/>
                <w:szCs w:val="28"/>
              </w:rPr>
              <w:t xml:space="preserve">2. Выполнено без финансовых затрат </w:t>
            </w:r>
          </w:p>
          <w:p w:rsidR="009B4D7A" w:rsidRPr="000F24F5" w:rsidRDefault="009B4D7A" w:rsidP="000F2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4F5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01-10/39 от 01.08.2015   </w:t>
            </w:r>
          </w:p>
          <w:p w:rsidR="009B4D7A" w:rsidRPr="000F24F5" w:rsidRDefault="009B4D7A" w:rsidP="000F2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D7A" w:rsidRPr="000F24F5" w:rsidRDefault="009B4D7A" w:rsidP="000F2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D7A" w:rsidRPr="000F24F5" w:rsidRDefault="009B4D7A" w:rsidP="000F2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D7A" w:rsidRPr="000F24F5" w:rsidRDefault="009B4D7A" w:rsidP="000F2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D7A" w:rsidRPr="000F24F5" w:rsidRDefault="009B4D7A" w:rsidP="000F2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4F5">
              <w:rPr>
                <w:rFonts w:ascii="Times New Roman" w:hAnsi="Times New Roman" w:cs="Times New Roman"/>
                <w:sz w:val="28"/>
                <w:szCs w:val="28"/>
              </w:rPr>
              <w:t xml:space="preserve">3. выполнено акт выполненных работ от 17.12. 2014  сумма: 11 515 т.р. – бюджетные средства  </w:t>
            </w:r>
          </w:p>
          <w:p w:rsidR="009B4D7A" w:rsidRPr="000F24F5" w:rsidRDefault="009B4D7A" w:rsidP="000F2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4F5">
              <w:rPr>
                <w:rFonts w:ascii="Times New Roman" w:hAnsi="Times New Roman" w:cs="Times New Roman"/>
                <w:sz w:val="28"/>
                <w:szCs w:val="28"/>
              </w:rPr>
              <w:t>4. Выполнено сумма 2800 – внебюджетные средства акт выполненных работ 661 от 09.08.2014</w:t>
            </w:r>
          </w:p>
        </w:tc>
      </w:tr>
    </w:tbl>
    <w:p w:rsidR="009B4D7A" w:rsidRDefault="009B4D7A" w:rsidP="00C43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                                                                      С.В. Кремлёва </w:t>
      </w:r>
    </w:p>
    <w:p w:rsidR="009B4D7A" w:rsidRPr="00AE5ED1" w:rsidRDefault="009B4D7A" w:rsidP="00C43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29.01.2015</w:t>
      </w:r>
    </w:p>
    <w:sectPr w:rsidR="009B4D7A" w:rsidRPr="00AE5ED1" w:rsidSect="005B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ED1"/>
    <w:rsid w:val="000E7E5D"/>
    <w:rsid w:val="000F24F5"/>
    <w:rsid w:val="005B3397"/>
    <w:rsid w:val="0067536A"/>
    <w:rsid w:val="009B4D7A"/>
    <w:rsid w:val="00AE5ED1"/>
    <w:rsid w:val="00C43896"/>
    <w:rsid w:val="00D8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39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5ED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234</Words>
  <Characters>1340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предписаниях надзорных органов</dc:title>
  <dc:subject/>
  <dc:creator>Пользователь</dc:creator>
  <cp:keywords/>
  <dc:description/>
  <cp:lastModifiedBy>random</cp:lastModifiedBy>
  <cp:revision>2</cp:revision>
  <cp:lastPrinted>2015-01-29T09:32:00Z</cp:lastPrinted>
  <dcterms:created xsi:type="dcterms:W3CDTF">2015-02-02T12:21:00Z</dcterms:created>
  <dcterms:modified xsi:type="dcterms:W3CDTF">2015-02-02T12:21:00Z</dcterms:modified>
</cp:coreProperties>
</file>